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9574" w:type="dxa"/>
        <w:tblInd w:w="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7"/>
        <w:gridCol w:w="9"/>
        <w:gridCol w:w="1479"/>
        <w:gridCol w:w="1214"/>
        <w:gridCol w:w="3605"/>
      </w:tblGrid>
      <w:tr w:rsidR="005C1613" w:rsidRPr="005C1613" w14:paraId="78DDEAA1" w14:textId="77777777" w:rsidTr="0018673D">
        <w:trPr>
          <w:trHeight w:val="235"/>
        </w:trPr>
        <w:tc>
          <w:tcPr>
            <w:tcW w:w="475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14:paraId="54493DAC" w14:textId="77777777" w:rsidR="005C1613" w:rsidRPr="005C1613" w:rsidRDefault="005C1613" w:rsidP="005C1613">
            <w:pPr>
              <w:widowControl/>
              <w:suppressAutoHyphens w:val="0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5C1613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Odberateľ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AC090"/>
            <w:vAlign w:val="center"/>
          </w:tcPr>
          <w:p w14:paraId="18CFD9A9" w14:textId="77777777" w:rsidR="005C1613" w:rsidRPr="005C1613" w:rsidRDefault="005C1613" w:rsidP="005C1613">
            <w:pPr>
              <w:widowControl/>
              <w:suppressAutoHyphens w:val="0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5C1613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Dodávateľ</w:t>
            </w:r>
          </w:p>
        </w:tc>
      </w:tr>
      <w:tr w:rsidR="00A55667" w:rsidRPr="005C1613" w14:paraId="1152EE7A" w14:textId="77777777" w:rsidTr="0018673D">
        <w:trPr>
          <w:trHeight w:val="320"/>
        </w:trPr>
        <w:tc>
          <w:tcPr>
            <w:tcW w:w="475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6D4D9" w14:textId="77777777" w:rsidR="00A55667" w:rsidRPr="00062776" w:rsidRDefault="00A55667" w:rsidP="00A55667">
            <w:pPr>
              <w:pStyle w:val="Obyajntext"/>
              <w:rPr>
                <w:rFonts w:ascii="Myriad Pro" w:hAnsi="Myriad Pro"/>
                <w:b/>
                <w:bCs/>
                <w:sz w:val="18"/>
                <w:szCs w:val="18"/>
                <w:lang w:val="sk-SK"/>
              </w:rPr>
            </w:pPr>
            <w:r w:rsidRPr="00062776">
              <w:rPr>
                <w:rFonts w:ascii="Myriad Pro" w:hAnsi="Myriad Pro"/>
                <w:b/>
                <w:bCs/>
                <w:sz w:val="18"/>
                <w:szCs w:val="18"/>
                <w:lang w:val="sk-SK"/>
              </w:rPr>
              <w:t>Bratislavská integrovaná doprava, a.s.</w:t>
            </w:r>
          </w:p>
          <w:p w14:paraId="529027ED" w14:textId="2560DFF1" w:rsidR="00A55667" w:rsidRPr="00062776" w:rsidRDefault="00A55667" w:rsidP="00A55667">
            <w:pPr>
              <w:pStyle w:val="Obyajntext"/>
              <w:rPr>
                <w:rFonts w:ascii="Myriad Pro" w:hAnsi="Myriad Pro"/>
                <w:sz w:val="18"/>
                <w:szCs w:val="18"/>
                <w:lang w:val="sk-SK"/>
              </w:rPr>
            </w:pPr>
            <w:r w:rsidRPr="00062776">
              <w:rPr>
                <w:rFonts w:ascii="Myriad Pro" w:hAnsi="Myriad Pro"/>
                <w:sz w:val="18"/>
                <w:szCs w:val="18"/>
                <w:lang w:val="sk-SK"/>
              </w:rPr>
              <w:t>Jankolova 6</w:t>
            </w:r>
          </w:p>
          <w:p w14:paraId="7F58978C" w14:textId="585B9D7D" w:rsidR="00A55667" w:rsidRPr="00062776" w:rsidRDefault="00A55667" w:rsidP="00A55667">
            <w:pPr>
              <w:pStyle w:val="Obyajntext"/>
              <w:rPr>
                <w:rFonts w:ascii="Myriad Pro" w:hAnsi="Myriad Pro"/>
                <w:sz w:val="18"/>
                <w:szCs w:val="18"/>
                <w:lang w:val="sk-SK"/>
              </w:rPr>
            </w:pPr>
            <w:r w:rsidRPr="00062776">
              <w:rPr>
                <w:rFonts w:ascii="Myriad Pro" w:hAnsi="Myriad Pro"/>
                <w:sz w:val="18"/>
                <w:szCs w:val="18"/>
                <w:lang w:val="sk-SK"/>
              </w:rPr>
              <w:t>85</w:t>
            </w:r>
            <w:r w:rsidR="00555C85">
              <w:rPr>
                <w:rFonts w:ascii="Myriad Pro" w:hAnsi="Myriad Pro"/>
                <w:sz w:val="18"/>
                <w:szCs w:val="18"/>
                <w:lang w:val="sk-SK"/>
              </w:rPr>
              <w:t>1</w:t>
            </w:r>
            <w:r w:rsidRPr="00062776">
              <w:rPr>
                <w:rFonts w:ascii="Myriad Pro" w:hAnsi="Myriad Pro"/>
                <w:sz w:val="18"/>
                <w:szCs w:val="18"/>
                <w:lang w:val="sk-SK"/>
              </w:rPr>
              <w:t xml:space="preserve"> 0</w:t>
            </w:r>
            <w:r w:rsidR="00555C85">
              <w:rPr>
                <w:rFonts w:ascii="Myriad Pro" w:hAnsi="Myriad Pro"/>
                <w:sz w:val="18"/>
                <w:szCs w:val="18"/>
                <w:lang w:val="sk-SK"/>
              </w:rPr>
              <w:t>4</w:t>
            </w:r>
            <w:r w:rsidRPr="00062776">
              <w:rPr>
                <w:rFonts w:ascii="Myriad Pro" w:hAnsi="Myriad Pro"/>
                <w:sz w:val="18"/>
                <w:szCs w:val="18"/>
                <w:lang w:val="sk-SK"/>
              </w:rPr>
              <w:t xml:space="preserve"> Bratislava</w:t>
            </w:r>
          </w:p>
          <w:p w14:paraId="6C5A8E35" w14:textId="04BAC608" w:rsidR="00A55667" w:rsidRPr="005C1613" w:rsidRDefault="00A55667" w:rsidP="00A55667">
            <w:pPr>
              <w:pStyle w:val="Obyajntext"/>
              <w:rPr>
                <w:rFonts w:cs="Calibri"/>
                <w:sz w:val="20"/>
                <w:szCs w:val="20"/>
              </w:rPr>
            </w:pPr>
            <w:r w:rsidRPr="00062776">
              <w:rPr>
                <w:rFonts w:ascii="Myriad Pro" w:hAnsi="Myriad Pro"/>
                <w:sz w:val="18"/>
                <w:szCs w:val="18"/>
                <w:lang w:val="sk-SK"/>
              </w:rPr>
              <w:t>IČO: 35 949 473, IČ DPH: SK2022045894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65D941" w14:textId="77777777" w:rsidR="00A55667" w:rsidRPr="006056B7" w:rsidRDefault="00A55667" w:rsidP="00A55667">
            <w:pPr>
              <w:pStyle w:val="Obyajntext"/>
              <w:rPr>
                <w:rFonts w:ascii="Myriad Pro" w:hAnsi="Myriad Pro"/>
                <w:b/>
                <w:bCs/>
                <w:sz w:val="18"/>
                <w:szCs w:val="18"/>
                <w:lang w:val="sk-SK"/>
              </w:rPr>
            </w:pPr>
            <w:r w:rsidRPr="006056B7">
              <w:rPr>
                <w:rFonts w:ascii="Myriad Pro" w:hAnsi="Myriad Pro"/>
                <w:b/>
                <w:bCs/>
                <w:sz w:val="18"/>
                <w:szCs w:val="18"/>
                <w:lang w:val="sk-SK"/>
              </w:rPr>
              <w:t>Elmolis j.s.a.</w:t>
            </w:r>
          </w:p>
          <w:p w14:paraId="024C827C" w14:textId="77777777" w:rsidR="00A55667" w:rsidRDefault="00A55667" w:rsidP="00A55667">
            <w:pPr>
              <w:pStyle w:val="Obyajntext"/>
              <w:rPr>
                <w:rFonts w:ascii="Myriad Pro" w:hAnsi="Myriad Pro"/>
                <w:sz w:val="18"/>
                <w:szCs w:val="18"/>
                <w:lang w:val="sk-SK"/>
              </w:rPr>
            </w:pPr>
            <w:r w:rsidRPr="00701F3A">
              <w:rPr>
                <w:rFonts w:ascii="Myriad Pro" w:hAnsi="Myriad Pro"/>
                <w:sz w:val="18"/>
                <w:szCs w:val="18"/>
                <w:lang w:val="sk-SK"/>
              </w:rPr>
              <w:t>Sásovská cesta 16/A</w:t>
            </w:r>
          </w:p>
          <w:p w14:paraId="4C3689DD" w14:textId="77777777" w:rsidR="00A55667" w:rsidRPr="007F048A" w:rsidRDefault="00A55667" w:rsidP="00A55667">
            <w:pPr>
              <w:pStyle w:val="Obyajntext"/>
              <w:rPr>
                <w:rFonts w:ascii="Myriad Pro" w:hAnsi="Myriad Pro"/>
                <w:sz w:val="18"/>
                <w:szCs w:val="18"/>
                <w:lang w:val="sk-SK"/>
              </w:rPr>
            </w:pPr>
            <w:r w:rsidRPr="00701F3A">
              <w:rPr>
                <w:rFonts w:ascii="Myriad Pro" w:hAnsi="Myriad Pro"/>
                <w:sz w:val="18"/>
                <w:szCs w:val="18"/>
                <w:lang w:val="sk-SK"/>
              </w:rPr>
              <w:t>974 11 Banská Bystric</w:t>
            </w:r>
            <w:r>
              <w:rPr>
                <w:rFonts w:ascii="Myriad Pro" w:hAnsi="Myriad Pro"/>
                <w:sz w:val="18"/>
                <w:szCs w:val="18"/>
                <w:lang w:val="sk-SK"/>
              </w:rPr>
              <w:t>a</w:t>
            </w:r>
          </w:p>
          <w:p w14:paraId="4F692F93" w14:textId="6353D3AE" w:rsidR="00A55667" w:rsidRPr="00672C2D" w:rsidRDefault="00A55667" w:rsidP="00A55667">
            <w:pPr>
              <w:pStyle w:val="Obyajntext"/>
              <w:rPr>
                <w:rFonts w:ascii="Myriad Pro" w:hAnsi="Myriad Pro"/>
                <w:sz w:val="18"/>
                <w:szCs w:val="18"/>
                <w:lang w:val="sk-SK"/>
              </w:rPr>
            </w:pPr>
            <w:r w:rsidRPr="006056B7">
              <w:rPr>
                <w:rFonts w:ascii="Myriad Pro" w:hAnsi="Myriad Pro"/>
                <w:sz w:val="18"/>
                <w:szCs w:val="18"/>
                <w:lang w:val="sk-SK"/>
              </w:rPr>
              <w:t>IČO: 51961300, IČ DPH: SK2120850677</w:t>
            </w:r>
          </w:p>
        </w:tc>
      </w:tr>
      <w:tr w:rsidR="00A55667" w:rsidRPr="005C1613" w14:paraId="735C3DF8" w14:textId="77777777" w:rsidTr="0018673D">
        <w:trPr>
          <w:trHeight w:val="113"/>
        </w:trPr>
        <w:tc>
          <w:tcPr>
            <w:tcW w:w="95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936A28" w14:textId="77777777" w:rsidR="00A55667" w:rsidRPr="008D7D1C" w:rsidRDefault="00A55667" w:rsidP="00A55667">
            <w:pPr>
              <w:pStyle w:val="Obyajntext"/>
              <w:rPr>
                <w:rFonts w:ascii="Myriad Pro" w:hAnsi="Myriad Pro"/>
                <w:b/>
                <w:bCs/>
                <w:sz w:val="10"/>
                <w:szCs w:val="10"/>
                <w:lang w:val="sk-SK"/>
              </w:rPr>
            </w:pPr>
          </w:p>
        </w:tc>
      </w:tr>
      <w:tr w:rsidR="00A55667" w:rsidRPr="005C1613" w14:paraId="1DB1DFFB" w14:textId="77777777" w:rsidTr="0018673D">
        <w:trPr>
          <w:trHeight w:val="221"/>
        </w:trPr>
        <w:tc>
          <w:tcPr>
            <w:tcW w:w="957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000000" w:fill="FAC090"/>
            <w:noWrap/>
            <w:vAlign w:val="center"/>
            <w:hideMark/>
          </w:tcPr>
          <w:p w14:paraId="34C25133" w14:textId="77777777" w:rsidR="00A55667" w:rsidRPr="005C1613" w:rsidRDefault="00A55667" w:rsidP="00A55667">
            <w:pPr>
              <w:widowControl/>
              <w:suppressAutoHyphens w:val="0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5C1613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Identifikačné údaje objednávky</w:t>
            </w:r>
          </w:p>
        </w:tc>
      </w:tr>
      <w:tr w:rsidR="00A55667" w:rsidRPr="005C1613" w14:paraId="5BB2A59D" w14:textId="77777777" w:rsidTr="0046597D">
        <w:trPr>
          <w:trHeight w:val="283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A5A7A" w14:textId="77777777" w:rsidR="00A55667" w:rsidRPr="005C1613" w:rsidRDefault="00A55667" w:rsidP="00A55667">
            <w:pPr>
              <w:widowControl/>
              <w:suppressAutoHyphens w:val="0"/>
              <w:jc w:val="left"/>
              <w:rPr>
                <w:rFonts w:eastAsia="Times New Roman" w:cs="Calibri"/>
                <w:b/>
                <w:bCs/>
                <w:color w:val="000000"/>
                <w:sz w:val="18"/>
                <w:szCs w:val="20"/>
              </w:rPr>
            </w:pPr>
            <w:r w:rsidRPr="005C1613">
              <w:rPr>
                <w:rFonts w:eastAsia="Times New Roman" w:cs="Calibri"/>
                <w:b/>
                <w:bCs/>
                <w:color w:val="000000"/>
                <w:sz w:val="18"/>
                <w:szCs w:val="20"/>
              </w:rPr>
              <w:t>Číslo objednávky</w:t>
            </w:r>
          </w:p>
        </w:tc>
        <w:tc>
          <w:tcPr>
            <w:tcW w:w="6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9DE04B" w14:textId="65AE9A38" w:rsidR="00A55667" w:rsidRPr="005C1613" w:rsidRDefault="00FD40F4" w:rsidP="00A55667">
            <w:pPr>
              <w:widowControl/>
              <w:suppressAutoHyphens w:val="0"/>
              <w:jc w:val="left"/>
              <w:rPr>
                <w:rFonts w:eastAsia="Times New Roman" w:cs="Calibri"/>
                <w:color w:val="000000"/>
                <w:sz w:val="18"/>
                <w:szCs w:val="20"/>
              </w:rPr>
            </w:pPr>
            <w:r>
              <w:rPr>
                <w:rFonts w:eastAsia="Times New Roman" w:cs="Calibri"/>
                <w:color w:val="000000"/>
                <w:sz w:val="18"/>
                <w:szCs w:val="20"/>
              </w:rPr>
              <w:t>13</w:t>
            </w:r>
            <w:r w:rsidR="00A55667">
              <w:rPr>
                <w:rFonts w:eastAsia="Times New Roman" w:cs="Calibri"/>
                <w:color w:val="000000"/>
                <w:sz w:val="18"/>
                <w:szCs w:val="20"/>
              </w:rPr>
              <w:t>/202</w:t>
            </w:r>
            <w:r>
              <w:rPr>
                <w:rFonts w:eastAsia="Times New Roman" w:cs="Calibri"/>
                <w:color w:val="000000"/>
                <w:sz w:val="18"/>
                <w:szCs w:val="20"/>
              </w:rPr>
              <w:t>5</w:t>
            </w:r>
          </w:p>
        </w:tc>
      </w:tr>
      <w:tr w:rsidR="00A55667" w:rsidRPr="005C1613" w14:paraId="3CF34D19" w14:textId="77777777" w:rsidTr="0046597D">
        <w:trPr>
          <w:trHeight w:val="283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8685A" w14:textId="77777777" w:rsidR="00A55667" w:rsidRPr="005C1613" w:rsidRDefault="00A55667" w:rsidP="00A55667">
            <w:pPr>
              <w:widowControl/>
              <w:suppressAutoHyphens w:val="0"/>
              <w:jc w:val="left"/>
              <w:rPr>
                <w:rFonts w:eastAsia="Times New Roman" w:cs="Calibri"/>
                <w:b/>
                <w:bCs/>
                <w:color w:val="000000"/>
                <w:sz w:val="18"/>
                <w:szCs w:val="20"/>
              </w:rPr>
            </w:pPr>
            <w:r w:rsidRPr="005C1613">
              <w:rPr>
                <w:rFonts w:eastAsia="Times New Roman" w:cs="Calibri"/>
                <w:b/>
                <w:bCs/>
                <w:color w:val="000000"/>
                <w:sz w:val="18"/>
                <w:szCs w:val="20"/>
              </w:rPr>
              <w:t>Objednávku vystavil</w:t>
            </w:r>
          </w:p>
        </w:tc>
        <w:tc>
          <w:tcPr>
            <w:tcW w:w="6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18293F" w14:textId="03A2744E" w:rsidR="00A55667" w:rsidRPr="005C1613" w:rsidRDefault="00A55667" w:rsidP="00A55667">
            <w:pPr>
              <w:widowControl/>
              <w:suppressAutoHyphens w:val="0"/>
              <w:jc w:val="left"/>
              <w:rPr>
                <w:rFonts w:eastAsia="Times New Roman" w:cs="Calibri"/>
                <w:color w:val="000000"/>
                <w:sz w:val="18"/>
                <w:szCs w:val="20"/>
              </w:rPr>
            </w:pPr>
            <w:r>
              <w:rPr>
                <w:rFonts w:eastAsia="Times New Roman" w:cs="Calibri"/>
                <w:color w:val="000000"/>
                <w:sz w:val="18"/>
                <w:szCs w:val="20"/>
              </w:rPr>
              <w:t>Sliačan</w:t>
            </w:r>
          </w:p>
        </w:tc>
      </w:tr>
      <w:tr w:rsidR="00A55667" w:rsidRPr="005C1613" w14:paraId="1F5F49B8" w14:textId="77777777" w:rsidTr="0046597D">
        <w:trPr>
          <w:trHeight w:val="283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1918C" w14:textId="77777777" w:rsidR="00A55667" w:rsidRPr="005C1613" w:rsidRDefault="00A55667" w:rsidP="00A55667">
            <w:pPr>
              <w:widowControl/>
              <w:suppressAutoHyphens w:val="0"/>
              <w:jc w:val="left"/>
              <w:rPr>
                <w:rFonts w:eastAsia="Times New Roman" w:cs="Calibri"/>
                <w:b/>
                <w:bCs/>
                <w:color w:val="000000"/>
                <w:sz w:val="18"/>
                <w:szCs w:val="20"/>
              </w:rPr>
            </w:pPr>
            <w:r w:rsidRPr="005C1613">
              <w:rPr>
                <w:rFonts w:eastAsia="Times New Roman" w:cs="Calibri"/>
                <w:b/>
                <w:bCs/>
                <w:color w:val="000000"/>
                <w:sz w:val="18"/>
                <w:szCs w:val="20"/>
              </w:rPr>
              <w:t>Podpis</w:t>
            </w:r>
          </w:p>
        </w:tc>
        <w:tc>
          <w:tcPr>
            <w:tcW w:w="6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997D0D" w14:textId="77777777" w:rsidR="00A55667" w:rsidRPr="005C1613" w:rsidRDefault="00A55667" w:rsidP="00A55667">
            <w:pPr>
              <w:widowControl/>
              <w:suppressAutoHyphens w:val="0"/>
              <w:jc w:val="left"/>
              <w:rPr>
                <w:rFonts w:eastAsia="Times New Roman" w:cs="Calibri"/>
                <w:color w:val="000000"/>
                <w:sz w:val="18"/>
                <w:szCs w:val="20"/>
              </w:rPr>
            </w:pPr>
          </w:p>
        </w:tc>
      </w:tr>
      <w:tr w:rsidR="00A55667" w:rsidRPr="005C1613" w14:paraId="31C20DF5" w14:textId="77777777" w:rsidTr="0046597D">
        <w:trPr>
          <w:trHeight w:val="283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BE433" w14:textId="77777777" w:rsidR="00A55667" w:rsidRPr="005C1613" w:rsidRDefault="00A55667" w:rsidP="00A55667">
            <w:pPr>
              <w:widowControl/>
              <w:suppressAutoHyphens w:val="0"/>
              <w:jc w:val="left"/>
              <w:rPr>
                <w:rFonts w:eastAsia="Times New Roman" w:cs="Calibri"/>
                <w:b/>
                <w:bCs/>
                <w:color w:val="000000"/>
                <w:sz w:val="18"/>
                <w:szCs w:val="20"/>
              </w:rPr>
            </w:pPr>
            <w:r w:rsidRPr="005C1613">
              <w:rPr>
                <w:rFonts w:eastAsia="Times New Roman" w:cs="Calibri"/>
                <w:b/>
                <w:bCs/>
                <w:color w:val="000000"/>
                <w:sz w:val="18"/>
                <w:szCs w:val="20"/>
              </w:rPr>
              <w:t>Dátum vystavenia</w:t>
            </w:r>
          </w:p>
        </w:tc>
        <w:tc>
          <w:tcPr>
            <w:tcW w:w="6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8E2F86" w14:textId="3949DAB4" w:rsidR="00A55667" w:rsidRPr="005C1613" w:rsidRDefault="005C50A7" w:rsidP="00A55667">
            <w:pPr>
              <w:widowControl/>
              <w:suppressAutoHyphens w:val="0"/>
              <w:jc w:val="left"/>
              <w:rPr>
                <w:rFonts w:eastAsia="Times New Roman" w:cs="Calibri"/>
                <w:color w:val="000000"/>
                <w:sz w:val="18"/>
                <w:szCs w:val="20"/>
              </w:rPr>
            </w:pPr>
            <w:r>
              <w:rPr>
                <w:rFonts w:eastAsia="Times New Roman" w:cs="Calibri"/>
                <w:color w:val="000000"/>
                <w:sz w:val="18"/>
                <w:szCs w:val="20"/>
              </w:rPr>
              <w:t>07</w:t>
            </w:r>
            <w:r w:rsidR="00545A1C">
              <w:rPr>
                <w:rFonts w:eastAsia="Times New Roman" w:cs="Calibri"/>
                <w:color w:val="000000"/>
                <w:sz w:val="18"/>
                <w:szCs w:val="20"/>
              </w:rPr>
              <w:t>.</w:t>
            </w:r>
            <w:r>
              <w:rPr>
                <w:rFonts w:eastAsia="Times New Roman" w:cs="Calibri"/>
                <w:color w:val="000000"/>
                <w:sz w:val="18"/>
                <w:szCs w:val="20"/>
              </w:rPr>
              <w:t>03</w:t>
            </w:r>
            <w:r w:rsidR="00353AFE">
              <w:rPr>
                <w:rFonts w:eastAsia="Times New Roman" w:cs="Calibri"/>
                <w:color w:val="000000"/>
                <w:sz w:val="18"/>
                <w:szCs w:val="20"/>
              </w:rPr>
              <w:t>.</w:t>
            </w:r>
            <w:r w:rsidR="00545A1C">
              <w:rPr>
                <w:rFonts w:eastAsia="Times New Roman" w:cs="Calibri"/>
                <w:color w:val="000000"/>
                <w:sz w:val="18"/>
                <w:szCs w:val="20"/>
              </w:rPr>
              <w:t>202</w:t>
            </w:r>
            <w:r>
              <w:rPr>
                <w:rFonts w:eastAsia="Times New Roman" w:cs="Calibri"/>
                <w:color w:val="000000"/>
                <w:sz w:val="18"/>
                <w:szCs w:val="20"/>
              </w:rPr>
              <w:t>5</w:t>
            </w:r>
          </w:p>
        </w:tc>
      </w:tr>
      <w:tr w:rsidR="00A55667" w:rsidRPr="005C1613" w14:paraId="00422CF0" w14:textId="77777777" w:rsidTr="0046597D">
        <w:trPr>
          <w:trHeight w:val="283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E4784" w14:textId="77777777" w:rsidR="00A55667" w:rsidRPr="005C1613" w:rsidRDefault="00A55667" w:rsidP="00A55667">
            <w:pPr>
              <w:widowControl/>
              <w:suppressAutoHyphens w:val="0"/>
              <w:jc w:val="left"/>
              <w:rPr>
                <w:rFonts w:eastAsia="Times New Roman" w:cs="Calibri"/>
                <w:b/>
                <w:bCs/>
                <w:color w:val="000000"/>
                <w:sz w:val="18"/>
                <w:szCs w:val="20"/>
              </w:rPr>
            </w:pPr>
            <w:r w:rsidRPr="005C1613">
              <w:rPr>
                <w:rFonts w:eastAsia="Times New Roman" w:cs="Calibri"/>
                <w:b/>
                <w:bCs/>
                <w:color w:val="000000"/>
                <w:sz w:val="18"/>
                <w:szCs w:val="20"/>
              </w:rPr>
              <w:t>Celková suma objednávky</w:t>
            </w:r>
            <w:r>
              <w:rPr>
                <w:rFonts w:eastAsia="Times New Roman" w:cs="Calibri"/>
                <w:b/>
                <w:bCs/>
                <w:color w:val="000000"/>
                <w:sz w:val="18"/>
                <w:szCs w:val="20"/>
              </w:rPr>
              <w:t xml:space="preserve"> (bez DPH)</w:t>
            </w:r>
          </w:p>
        </w:tc>
        <w:tc>
          <w:tcPr>
            <w:tcW w:w="6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2A9926" w14:textId="1C85E8EC" w:rsidR="00A55667" w:rsidRPr="00823ADF" w:rsidRDefault="00A55667" w:rsidP="00A55667">
            <w:pPr>
              <w:widowControl/>
              <w:suppressAutoHyphens w:val="0"/>
              <w:jc w:val="left"/>
              <w:rPr>
                <w:rFonts w:eastAsia="Times New Roman" w:cs="Calibri"/>
                <w:b/>
                <w:color w:val="000000"/>
                <w:sz w:val="18"/>
                <w:szCs w:val="20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20"/>
              </w:rPr>
              <w:t xml:space="preserve">do </w:t>
            </w:r>
            <w:r w:rsidR="005C50A7">
              <w:rPr>
                <w:rFonts w:eastAsia="Times New Roman" w:cs="Calibri"/>
                <w:b/>
                <w:color w:val="000000"/>
                <w:sz w:val="18"/>
                <w:szCs w:val="20"/>
              </w:rPr>
              <w:t>14 250</w:t>
            </w:r>
            <w:r w:rsidR="007223EE">
              <w:rPr>
                <w:rFonts w:eastAsia="Times New Roman" w:cs="Calibri"/>
                <w:b/>
                <w:color w:val="000000"/>
                <w:sz w:val="18"/>
                <w:szCs w:val="20"/>
              </w:rPr>
              <w:t>,</w:t>
            </w:r>
            <w:r w:rsidRPr="00823ADF">
              <w:rPr>
                <w:rFonts w:eastAsia="Times New Roman" w:cs="Calibri"/>
                <w:b/>
                <w:color w:val="000000"/>
                <w:sz w:val="18"/>
                <w:szCs w:val="20"/>
              </w:rPr>
              <w:t>- EUR</w:t>
            </w:r>
          </w:p>
        </w:tc>
      </w:tr>
      <w:tr w:rsidR="000054B6" w:rsidRPr="005C1613" w14:paraId="41DB3673" w14:textId="77777777" w:rsidTr="0046597D">
        <w:trPr>
          <w:trHeight w:val="283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29668" w14:textId="77777777" w:rsidR="000054B6" w:rsidRPr="005C1613" w:rsidRDefault="000054B6" w:rsidP="000054B6">
            <w:pPr>
              <w:widowControl/>
              <w:suppressAutoHyphens w:val="0"/>
              <w:jc w:val="left"/>
              <w:rPr>
                <w:rFonts w:eastAsia="Times New Roman" w:cs="Calibri"/>
                <w:b/>
                <w:bCs/>
                <w:color w:val="000000"/>
                <w:sz w:val="18"/>
                <w:szCs w:val="20"/>
              </w:rPr>
            </w:pPr>
            <w:r w:rsidRPr="005C1613">
              <w:rPr>
                <w:rFonts w:eastAsia="Times New Roman" w:cs="Calibri"/>
                <w:b/>
                <w:bCs/>
                <w:color w:val="000000"/>
                <w:sz w:val="18"/>
                <w:szCs w:val="20"/>
              </w:rPr>
              <w:t>Zmluva</w:t>
            </w:r>
          </w:p>
        </w:tc>
        <w:tc>
          <w:tcPr>
            <w:tcW w:w="6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10D57F" w14:textId="29EF1062" w:rsidR="000054B6" w:rsidRPr="005C1613" w:rsidRDefault="00F84070" w:rsidP="000054B6">
            <w:pPr>
              <w:widowControl/>
              <w:suppressAutoHyphens w:val="0"/>
              <w:jc w:val="left"/>
              <w:rPr>
                <w:rFonts w:eastAsia="Times New Roman" w:cs="Calibri"/>
                <w:color w:val="000000"/>
                <w:sz w:val="18"/>
                <w:szCs w:val="20"/>
              </w:rPr>
            </w:pPr>
            <w:r>
              <w:rPr>
                <w:rFonts w:eastAsia="Times New Roman" w:cs="Calibri"/>
                <w:color w:val="000000"/>
                <w:sz w:val="18"/>
                <w:szCs w:val="20"/>
              </w:rPr>
              <w:t xml:space="preserve">Zmluva na </w:t>
            </w:r>
            <w:r w:rsidR="00A459FF">
              <w:rPr>
                <w:rFonts w:eastAsia="Times New Roman" w:cs="Calibri"/>
                <w:color w:val="000000"/>
                <w:sz w:val="18"/>
                <w:szCs w:val="20"/>
              </w:rPr>
              <w:t>servis, prevádzku a rozvoj modulov IDS BK zo dňa 01.03.2025</w:t>
            </w:r>
          </w:p>
        </w:tc>
      </w:tr>
      <w:tr w:rsidR="000054B6" w:rsidRPr="005C1613" w14:paraId="718A6307" w14:textId="77777777" w:rsidTr="0046597D">
        <w:trPr>
          <w:trHeight w:val="283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4AE1D" w14:textId="77777777" w:rsidR="000054B6" w:rsidRPr="005C1613" w:rsidRDefault="000054B6" w:rsidP="000054B6">
            <w:pPr>
              <w:widowControl/>
              <w:suppressAutoHyphens w:val="0"/>
              <w:jc w:val="left"/>
              <w:rPr>
                <w:rFonts w:eastAsia="Times New Roman" w:cs="Calibri"/>
                <w:b/>
                <w:bCs/>
                <w:color w:val="000000"/>
                <w:sz w:val="18"/>
                <w:szCs w:val="20"/>
              </w:rPr>
            </w:pPr>
            <w:r w:rsidRPr="005C1613">
              <w:rPr>
                <w:rFonts w:eastAsia="Times New Roman" w:cs="Calibri"/>
                <w:b/>
                <w:bCs/>
                <w:color w:val="000000"/>
                <w:sz w:val="18"/>
                <w:szCs w:val="20"/>
              </w:rPr>
              <w:t>Termín dodania</w:t>
            </w:r>
          </w:p>
        </w:tc>
        <w:tc>
          <w:tcPr>
            <w:tcW w:w="6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583F8A" w14:textId="759C34BE" w:rsidR="000054B6" w:rsidRPr="005C1613" w:rsidRDefault="00FD40F4" w:rsidP="000054B6">
            <w:pPr>
              <w:widowControl/>
              <w:suppressAutoHyphens w:val="0"/>
              <w:jc w:val="left"/>
              <w:rPr>
                <w:rFonts w:eastAsia="Times New Roman" w:cs="Calibri"/>
                <w:color w:val="000000"/>
                <w:sz w:val="18"/>
                <w:szCs w:val="20"/>
              </w:rPr>
            </w:pPr>
            <w:r>
              <w:rPr>
                <w:rFonts w:eastAsia="Times New Roman" w:cs="Calibri"/>
                <w:color w:val="000000"/>
                <w:sz w:val="18"/>
                <w:szCs w:val="20"/>
              </w:rPr>
              <w:t>Apríl</w:t>
            </w:r>
            <w:r w:rsidR="00D35454">
              <w:rPr>
                <w:rFonts w:eastAsia="Times New Roman" w:cs="Calibri"/>
                <w:color w:val="000000"/>
                <w:sz w:val="18"/>
                <w:szCs w:val="20"/>
              </w:rPr>
              <w:t xml:space="preserve"> </w:t>
            </w:r>
            <w:r w:rsidR="000054B6">
              <w:rPr>
                <w:rFonts w:eastAsia="Times New Roman" w:cs="Calibri"/>
                <w:color w:val="000000"/>
                <w:sz w:val="18"/>
                <w:szCs w:val="20"/>
              </w:rPr>
              <w:t>202</w:t>
            </w:r>
            <w:r>
              <w:rPr>
                <w:rFonts w:eastAsia="Times New Roman" w:cs="Calibri"/>
                <w:color w:val="000000"/>
                <w:sz w:val="18"/>
                <w:szCs w:val="20"/>
              </w:rPr>
              <w:t>5</w:t>
            </w:r>
          </w:p>
        </w:tc>
      </w:tr>
      <w:tr w:rsidR="000054B6" w:rsidRPr="005C1613" w14:paraId="2B15A4F9" w14:textId="77777777" w:rsidTr="0046597D">
        <w:trPr>
          <w:trHeight w:val="283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5F1D6" w14:textId="77777777" w:rsidR="000054B6" w:rsidRPr="005C1613" w:rsidRDefault="000054B6" w:rsidP="000054B6">
            <w:pPr>
              <w:widowControl/>
              <w:suppressAutoHyphens w:val="0"/>
              <w:jc w:val="left"/>
              <w:rPr>
                <w:rFonts w:eastAsia="Times New Roman" w:cs="Calibri"/>
                <w:b/>
                <w:bCs/>
                <w:color w:val="000000"/>
                <w:sz w:val="18"/>
                <w:szCs w:val="20"/>
              </w:rPr>
            </w:pPr>
            <w:r w:rsidRPr="005C1613">
              <w:rPr>
                <w:rFonts w:eastAsia="Times New Roman" w:cs="Calibri"/>
                <w:b/>
                <w:bCs/>
                <w:color w:val="000000"/>
                <w:sz w:val="18"/>
                <w:szCs w:val="20"/>
              </w:rPr>
              <w:t>Rozpočtová položka</w:t>
            </w:r>
          </w:p>
        </w:tc>
        <w:tc>
          <w:tcPr>
            <w:tcW w:w="6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1B86F8" w14:textId="2DDF3AD7" w:rsidR="000054B6" w:rsidRPr="005C1613" w:rsidRDefault="000054B6" w:rsidP="000054B6">
            <w:pPr>
              <w:widowControl/>
              <w:suppressAutoHyphens w:val="0"/>
              <w:jc w:val="left"/>
              <w:rPr>
                <w:rFonts w:eastAsia="Times New Roman" w:cs="Calibri"/>
                <w:color w:val="000000"/>
                <w:sz w:val="18"/>
                <w:szCs w:val="20"/>
              </w:rPr>
            </w:pPr>
          </w:p>
        </w:tc>
      </w:tr>
      <w:tr w:rsidR="000054B6" w:rsidRPr="005C1613" w14:paraId="42073A31" w14:textId="77777777" w:rsidTr="0046597D">
        <w:trPr>
          <w:trHeight w:val="283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6A5DE" w14:textId="77777777" w:rsidR="000054B6" w:rsidRPr="005C1613" w:rsidRDefault="000054B6" w:rsidP="000054B6">
            <w:pPr>
              <w:widowControl/>
              <w:suppressAutoHyphens w:val="0"/>
              <w:spacing w:after="0"/>
              <w:jc w:val="left"/>
              <w:rPr>
                <w:rFonts w:eastAsia="Times New Roman" w:cs="Calibri"/>
                <w:b/>
                <w:bCs/>
                <w:color w:val="000000"/>
                <w:sz w:val="18"/>
                <w:szCs w:val="20"/>
              </w:rPr>
            </w:pPr>
            <w:r w:rsidRPr="005C1613">
              <w:rPr>
                <w:rFonts w:eastAsia="Times New Roman" w:cs="Calibri"/>
                <w:b/>
                <w:bCs/>
                <w:color w:val="000000"/>
                <w:sz w:val="18"/>
                <w:szCs w:val="20"/>
              </w:rPr>
              <w:t>Miesto dodania</w:t>
            </w:r>
          </w:p>
        </w:tc>
        <w:tc>
          <w:tcPr>
            <w:tcW w:w="6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F62572" w14:textId="77777777" w:rsidR="000054B6" w:rsidRPr="005C1613" w:rsidRDefault="000054B6" w:rsidP="000054B6">
            <w:pPr>
              <w:widowControl/>
              <w:suppressAutoHyphens w:val="0"/>
              <w:jc w:val="left"/>
              <w:rPr>
                <w:rFonts w:eastAsia="Times New Roman" w:cs="Calibri"/>
                <w:color w:val="000000"/>
                <w:sz w:val="18"/>
                <w:szCs w:val="20"/>
              </w:rPr>
            </w:pPr>
            <w:r w:rsidRPr="000F0EFB">
              <w:rPr>
                <w:rFonts w:eastAsia="Times New Roman" w:cs="Calibri"/>
                <w:color w:val="000000"/>
                <w:sz w:val="18"/>
                <w:szCs w:val="20"/>
              </w:rPr>
              <w:t>v sídle objednávateľa</w:t>
            </w:r>
          </w:p>
        </w:tc>
      </w:tr>
      <w:tr w:rsidR="000054B6" w:rsidRPr="005C1613" w14:paraId="6173FC73" w14:textId="77777777" w:rsidTr="0018673D">
        <w:trPr>
          <w:trHeight w:val="113"/>
        </w:trPr>
        <w:tc>
          <w:tcPr>
            <w:tcW w:w="95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5030FC" w14:textId="77777777" w:rsidR="000054B6" w:rsidRPr="008D7D1C" w:rsidRDefault="000054B6" w:rsidP="000054B6">
            <w:pPr>
              <w:pStyle w:val="Obyajntext"/>
              <w:rPr>
                <w:rFonts w:ascii="Myriad Pro" w:hAnsi="Myriad Pro"/>
                <w:sz w:val="10"/>
                <w:szCs w:val="10"/>
                <w:lang w:val="sk-SK"/>
              </w:rPr>
            </w:pPr>
          </w:p>
        </w:tc>
      </w:tr>
      <w:tr w:rsidR="000054B6" w:rsidRPr="005C1613" w14:paraId="1988AB51" w14:textId="77777777" w:rsidTr="0018673D">
        <w:trPr>
          <w:trHeight w:val="70"/>
        </w:trPr>
        <w:tc>
          <w:tcPr>
            <w:tcW w:w="957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14:paraId="39A8BDDD" w14:textId="77777777" w:rsidR="000054B6" w:rsidRPr="005C1613" w:rsidRDefault="000054B6" w:rsidP="000054B6">
            <w:pPr>
              <w:widowControl/>
              <w:suppressAutoHyphens w:val="0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5C1613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Predmet objednávky</w:t>
            </w:r>
          </w:p>
        </w:tc>
      </w:tr>
      <w:tr w:rsidR="00EB275F" w:rsidRPr="005C1613" w14:paraId="71402AE7" w14:textId="77777777" w:rsidTr="0046597D">
        <w:trPr>
          <w:trHeight w:val="283"/>
        </w:trPr>
        <w:tc>
          <w:tcPr>
            <w:tcW w:w="957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262402" w14:textId="4D371611" w:rsidR="00EB275F" w:rsidRPr="00545A1C" w:rsidRDefault="00A459FF" w:rsidP="00EB275F">
            <w:pPr>
              <w:widowControl/>
              <w:suppressAutoHyphens w:val="0"/>
              <w:jc w:val="left"/>
              <w:rPr>
                <w:rFonts w:eastAsia="Times New Roman" w:cs="Calibri"/>
                <w:bCs/>
                <w:color w:val="000000"/>
                <w:sz w:val="18"/>
                <w:szCs w:val="20"/>
              </w:rPr>
            </w:pPr>
            <w:r>
              <w:rPr>
                <w:rFonts w:eastAsia="Times New Roman" w:cs="Calibri"/>
                <w:bCs/>
                <w:color w:val="000000"/>
                <w:sz w:val="18"/>
                <w:szCs w:val="20"/>
              </w:rPr>
              <w:t>Úprava mobilnej aplikácie a súvisiacich modulov v zmysle prílohy.</w:t>
            </w:r>
          </w:p>
        </w:tc>
      </w:tr>
      <w:tr w:rsidR="000054B6" w:rsidRPr="005C1613" w14:paraId="2C3222A6" w14:textId="77777777" w:rsidTr="0046597D">
        <w:trPr>
          <w:trHeight w:val="283"/>
        </w:trPr>
        <w:tc>
          <w:tcPr>
            <w:tcW w:w="957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BAD960" w14:textId="77777777" w:rsidR="000054B6" w:rsidRPr="005C1613" w:rsidRDefault="000054B6" w:rsidP="000054B6">
            <w:pPr>
              <w:widowControl/>
              <w:suppressAutoHyphens w:val="0"/>
              <w:jc w:val="left"/>
              <w:rPr>
                <w:rFonts w:eastAsia="Times New Roman" w:cs="Calibri"/>
                <w:bCs/>
                <w:color w:val="000000"/>
                <w:sz w:val="18"/>
                <w:szCs w:val="20"/>
              </w:rPr>
            </w:pPr>
            <w:r>
              <w:rPr>
                <w:rFonts w:eastAsia="Times New Roman" w:cs="Calibri"/>
                <w:bCs/>
                <w:color w:val="000000"/>
                <w:sz w:val="18"/>
                <w:szCs w:val="20"/>
              </w:rPr>
              <w:t>Platba na faktúru so splatnosťou minimálne 14 dní odo dňa doručenia.</w:t>
            </w:r>
          </w:p>
        </w:tc>
      </w:tr>
      <w:tr w:rsidR="000054B6" w:rsidRPr="005C1613" w14:paraId="24EB0BD9" w14:textId="77777777" w:rsidTr="0046597D">
        <w:trPr>
          <w:trHeight w:val="283"/>
        </w:trPr>
        <w:tc>
          <w:tcPr>
            <w:tcW w:w="957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680DED" w14:textId="77777777" w:rsidR="000054B6" w:rsidRPr="005C1613" w:rsidRDefault="000054B6" w:rsidP="000054B6">
            <w:pPr>
              <w:widowControl/>
              <w:suppressAutoHyphens w:val="0"/>
              <w:jc w:val="left"/>
              <w:rPr>
                <w:rFonts w:eastAsia="Times New Roman" w:cs="Calibri"/>
                <w:bCs/>
                <w:color w:val="000000"/>
                <w:sz w:val="18"/>
                <w:szCs w:val="20"/>
              </w:rPr>
            </w:pPr>
            <w:r w:rsidRPr="005C1613">
              <w:rPr>
                <w:rFonts w:eastAsia="Times New Roman" w:cs="Calibri"/>
                <w:bCs/>
                <w:color w:val="000000"/>
                <w:sz w:val="18"/>
                <w:szCs w:val="20"/>
              </w:rPr>
              <w:t>Fotokópia tejto objednávky musí byť priložená k Vami predloženej faktúre.</w:t>
            </w:r>
          </w:p>
        </w:tc>
      </w:tr>
      <w:tr w:rsidR="000054B6" w:rsidRPr="008D7D1C" w14:paraId="6EB3877E" w14:textId="77777777" w:rsidTr="0018673D">
        <w:trPr>
          <w:trHeight w:val="113"/>
        </w:trPr>
        <w:tc>
          <w:tcPr>
            <w:tcW w:w="95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3259FF" w14:textId="77777777" w:rsidR="000054B6" w:rsidRPr="008D7D1C" w:rsidRDefault="000054B6" w:rsidP="000054B6">
            <w:pPr>
              <w:widowControl/>
              <w:suppressAutoHyphens w:val="0"/>
              <w:spacing w:line="240" w:lineRule="auto"/>
              <w:jc w:val="left"/>
              <w:rPr>
                <w:rFonts w:eastAsia="Times New Roman" w:cs="Calibri"/>
                <w:bCs/>
                <w:color w:val="000000"/>
                <w:sz w:val="10"/>
                <w:szCs w:val="10"/>
              </w:rPr>
            </w:pPr>
          </w:p>
        </w:tc>
      </w:tr>
      <w:tr w:rsidR="000054B6" w:rsidRPr="005C1613" w14:paraId="5B801606" w14:textId="77777777" w:rsidTr="0046597D">
        <w:trPr>
          <w:trHeight w:val="283"/>
        </w:trPr>
        <w:tc>
          <w:tcPr>
            <w:tcW w:w="957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14:paraId="7861D046" w14:textId="1D5F872F" w:rsidR="0046597D" w:rsidRPr="005C1613" w:rsidRDefault="000054B6" w:rsidP="0046597D">
            <w:pPr>
              <w:widowControl/>
              <w:suppressAutoHyphens w:val="0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5C1613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Predloženie objednávky na schválenie</w:t>
            </w:r>
          </w:p>
        </w:tc>
      </w:tr>
      <w:tr w:rsidR="000054B6" w:rsidRPr="005C1613" w14:paraId="4C1F0EB2" w14:textId="77777777" w:rsidTr="0046597D">
        <w:trPr>
          <w:trHeight w:val="283"/>
        </w:trPr>
        <w:tc>
          <w:tcPr>
            <w:tcW w:w="957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D9C31D" w14:textId="77777777" w:rsidR="000054B6" w:rsidRPr="005C1613" w:rsidRDefault="000054B6" w:rsidP="000054B6">
            <w:pPr>
              <w:jc w:val="left"/>
              <w:rPr>
                <w:rFonts w:eastAsia="Times New Roman" w:cs="Calibri"/>
                <w:color w:val="000000"/>
                <w:sz w:val="16"/>
                <w:szCs w:val="20"/>
              </w:rPr>
            </w:pPr>
            <w:r w:rsidRPr="005C1613">
              <w:rPr>
                <w:rFonts w:cs="Calibri"/>
                <w:bCs/>
                <w:sz w:val="16"/>
                <w:szCs w:val="20"/>
              </w:rPr>
              <w:t>Uvedené údaje objednávky som overil a sú správne. Súhlasím s vystavením objednávky.</w:t>
            </w:r>
          </w:p>
        </w:tc>
      </w:tr>
      <w:tr w:rsidR="000054B6" w:rsidRPr="005C1613" w14:paraId="750C5158" w14:textId="77777777" w:rsidTr="0046597D">
        <w:trPr>
          <w:trHeight w:val="283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5E83905D" w14:textId="77777777" w:rsidR="000054B6" w:rsidRPr="005C1613" w:rsidRDefault="000054B6" w:rsidP="0046597D">
            <w:pPr>
              <w:widowControl/>
              <w:suppressAutoHyphens w:val="0"/>
              <w:spacing w:after="0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5C1613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Meno a Priezvisko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7846277C" w14:textId="77777777" w:rsidR="000054B6" w:rsidRPr="005C1613" w:rsidRDefault="000054B6" w:rsidP="0046597D">
            <w:pPr>
              <w:widowControl/>
              <w:suppressAutoHyphens w:val="0"/>
              <w:spacing w:after="0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5C1613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Dátum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14:paraId="3665A8DF" w14:textId="77777777" w:rsidR="000054B6" w:rsidRPr="005C1613" w:rsidRDefault="000054B6" w:rsidP="0046597D">
            <w:pPr>
              <w:widowControl/>
              <w:suppressAutoHyphens w:val="0"/>
              <w:spacing w:after="0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5C1613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Podpis</w:t>
            </w:r>
          </w:p>
        </w:tc>
      </w:tr>
      <w:tr w:rsidR="000054B6" w:rsidRPr="005C1613" w14:paraId="04CCF078" w14:textId="77777777" w:rsidTr="0046597D">
        <w:trPr>
          <w:trHeight w:val="283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9911B" w14:textId="77777777" w:rsidR="000054B6" w:rsidRPr="00266423" w:rsidRDefault="000054B6" w:rsidP="0046597D">
            <w:pPr>
              <w:widowControl/>
              <w:suppressAutoHyphens w:val="0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266423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Ing. Nikoleta Krasulová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0A7A1" w14:textId="77777777" w:rsidR="000054B6" w:rsidRPr="0046597D" w:rsidRDefault="000054B6" w:rsidP="0046597D">
            <w:pPr>
              <w:widowControl/>
              <w:suppressAutoHyphens w:val="0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0B97D8" w14:textId="77777777" w:rsidR="000054B6" w:rsidRPr="0046597D" w:rsidRDefault="000054B6" w:rsidP="0046597D">
            <w:pPr>
              <w:widowControl/>
              <w:suppressAutoHyphens w:val="0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54B6" w:rsidRPr="005C1613" w14:paraId="7DBEA89C" w14:textId="77777777" w:rsidTr="0046597D">
        <w:trPr>
          <w:trHeight w:val="283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1EB82" w14:textId="77777777" w:rsidR="000054B6" w:rsidRPr="00266423" w:rsidRDefault="000054B6" w:rsidP="0046597D">
            <w:pPr>
              <w:widowControl/>
              <w:suppressAutoHyphens w:val="0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Mgr. Juraj Orvan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4B1BF" w14:textId="77777777" w:rsidR="000054B6" w:rsidRPr="0046597D" w:rsidRDefault="000054B6" w:rsidP="0046597D">
            <w:pPr>
              <w:widowControl/>
              <w:suppressAutoHyphens w:val="0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46597D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C3A5DB" w14:textId="77777777" w:rsidR="000054B6" w:rsidRPr="0046597D" w:rsidRDefault="000054B6" w:rsidP="0046597D">
            <w:pPr>
              <w:widowControl/>
              <w:suppressAutoHyphens w:val="0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46597D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0054B6" w:rsidRPr="005C1613" w14:paraId="704E9301" w14:textId="77777777" w:rsidTr="0046597D">
        <w:trPr>
          <w:trHeight w:val="283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751A6" w14:textId="51A9B619" w:rsidR="000054B6" w:rsidRPr="0046597D" w:rsidRDefault="007223EE" w:rsidP="0046597D">
            <w:pPr>
              <w:widowControl/>
              <w:suppressAutoHyphens w:val="0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7223EE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Mgr. Martin Urmanič, PhD., MPH.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41337" w14:textId="77777777" w:rsidR="000054B6" w:rsidRPr="0046597D" w:rsidRDefault="000054B6" w:rsidP="0046597D">
            <w:pPr>
              <w:widowControl/>
              <w:suppressAutoHyphens w:val="0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C1EA83" w14:textId="77777777" w:rsidR="000054B6" w:rsidRPr="0046597D" w:rsidRDefault="000054B6" w:rsidP="0046597D">
            <w:pPr>
              <w:widowControl/>
              <w:suppressAutoHyphens w:val="0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54B6" w:rsidRPr="005C1613" w14:paraId="0024FBDF" w14:textId="77777777" w:rsidTr="0018673D">
        <w:trPr>
          <w:trHeight w:val="113"/>
        </w:trPr>
        <w:tc>
          <w:tcPr>
            <w:tcW w:w="3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6A9177" w14:textId="77777777" w:rsidR="000054B6" w:rsidRPr="008D7D1C" w:rsidRDefault="000054B6" w:rsidP="000054B6">
            <w:pPr>
              <w:widowControl/>
              <w:suppressAutoHyphens w:val="0"/>
              <w:spacing w:after="0" w:line="240" w:lineRule="auto"/>
              <w:contextualSpacing w:val="0"/>
              <w:jc w:val="left"/>
              <w:rPr>
                <w:rFonts w:eastAsia="Times New Roman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5B3EB3" w14:textId="77777777" w:rsidR="000054B6" w:rsidRPr="008D7D1C" w:rsidRDefault="000054B6" w:rsidP="000054B6">
            <w:pPr>
              <w:widowControl/>
              <w:suppressAutoHyphens w:val="0"/>
              <w:spacing w:after="0" w:line="240" w:lineRule="auto"/>
              <w:contextualSpacing w:val="0"/>
              <w:jc w:val="left"/>
              <w:rPr>
                <w:rFonts w:eastAsia="Times New Roman" w:cs="Calibri"/>
                <w:color w:val="000000"/>
                <w:sz w:val="10"/>
                <w:szCs w:val="10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8122E9" w14:textId="77777777" w:rsidR="000054B6" w:rsidRPr="008D7D1C" w:rsidRDefault="000054B6" w:rsidP="000054B6">
            <w:pPr>
              <w:widowControl/>
              <w:suppressAutoHyphens w:val="0"/>
              <w:spacing w:after="0" w:line="240" w:lineRule="auto"/>
              <w:contextualSpacing w:val="0"/>
              <w:jc w:val="left"/>
              <w:rPr>
                <w:rFonts w:eastAsia="Times New Roman" w:cs="Calibri"/>
                <w:color w:val="000000"/>
                <w:sz w:val="10"/>
                <w:szCs w:val="10"/>
              </w:rPr>
            </w:pPr>
          </w:p>
        </w:tc>
      </w:tr>
      <w:tr w:rsidR="000054B6" w:rsidRPr="005C1613" w14:paraId="01EBEEC1" w14:textId="77777777" w:rsidTr="0018673D">
        <w:trPr>
          <w:trHeight w:val="255"/>
        </w:trPr>
        <w:tc>
          <w:tcPr>
            <w:tcW w:w="957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14:paraId="25DF4878" w14:textId="77777777" w:rsidR="000054B6" w:rsidRPr="005C1613" w:rsidRDefault="000054B6" w:rsidP="000054B6">
            <w:pPr>
              <w:widowControl/>
              <w:suppressAutoHyphens w:val="0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5C1613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Schvaľovanie objednávky</w:t>
            </w:r>
          </w:p>
        </w:tc>
      </w:tr>
      <w:tr w:rsidR="007223EE" w:rsidRPr="005C1613" w14:paraId="42C15C4B" w14:textId="77777777" w:rsidTr="0018673D">
        <w:trPr>
          <w:trHeight w:val="255"/>
        </w:trPr>
        <w:tc>
          <w:tcPr>
            <w:tcW w:w="957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AC090"/>
            <w:noWrap/>
            <w:vAlign w:val="center"/>
          </w:tcPr>
          <w:p w14:paraId="6B374790" w14:textId="77777777" w:rsidR="007223EE" w:rsidRPr="005C1613" w:rsidRDefault="007223EE" w:rsidP="000054B6">
            <w:pPr>
              <w:widowControl/>
              <w:suppressAutoHyphens w:val="0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054B6" w:rsidRPr="005C1613" w14:paraId="674950A0" w14:textId="77777777" w:rsidTr="0018673D">
        <w:trPr>
          <w:trHeight w:val="284"/>
        </w:trPr>
        <w:tc>
          <w:tcPr>
            <w:tcW w:w="957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304BB" w14:textId="77777777" w:rsidR="000054B6" w:rsidRPr="005C1613" w:rsidRDefault="000054B6" w:rsidP="000054B6">
            <w:pPr>
              <w:jc w:val="left"/>
              <w:rPr>
                <w:rFonts w:eastAsia="Times New Roman" w:cs="Calibri"/>
                <w:color w:val="000000"/>
                <w:sz w:val="16"/>
                <w:szCs w:val="20"/>
              </w:rPr>
            </w:pPr>
            <w:r w:rsidRPr="005C1613">
              <w:rPr>
                <w:rFonts w:cs="Calibri"/>
                <w:bCs/>
                <w:sz w:val="16"/>
                <w:szCs w:val="20"/>
              </w:rPr>
              <w:t>Uvedené údaje objednávky som overil a sú správne. Súhlasím s vystavením objednávky.</w:t>
            </w:r>
          </w:p>
        </w:tc>
      </w:tr>
      <w:tr w:rsidR="000054B6" w:rsidRPr="005C1613" w14:paraId="3DC74D1A" w14:textId="77777777" w:rsidTr="0018673D">
        <w:trPr>
          <w:trHeight w:val="300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02A7010A" w14:textId="77777777" w:rsidR="000054B6" w:rsidRPr="005C1613" w:rsidRDefault="000054B6" w:rsidP="000054B6">
            <w:pPr>
              <w:widowControl/>
              <w:suppressAutoHyphens w:val="0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5C1613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Meno a Priezvisko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5BDF9A39" w14:textId="77777777" w:rsidR="000054B6" w:rsidRPr="005C1613" w:rsidRDefault="000054B6" w:rsidP="000054B6">
            <w:pPr>
              <w:widowControl/>
              <w:suppressAutoHyphens w:val="0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5C1613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Dátum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14:paraId="2C2C6263" w14:textId="77777777" w:rsidR="000054B6" w:rsidRPr="005C1613" w:rsidRDefault="000054B6" w:rsidP="000054B6">
            <w:pPr>
              <w:widowControl/>
              <w:suppressAutoHyphens w:val="0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5C1613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Podpis</w:t>
            </w:r>
          </w:p>
        </w:tc>
      </w:tr>
      <w:tr w:rsidR="000054B6" w:rsidRPr="005C1613" w14:paraId="531E761D" w14:textId="77777777" w:rsidTr="0046597D">
        <w:trPr>
          <w:trHeight w:val="283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5AFD2" w14:textId="4AA4B3B1" w:rsidR="000054B6" w:rsidRPr="00266423" w:rsidRDefault="007223EE" w:rsidP="0046597D">
            <w:pPr>
              <w:widowControl/>
              <w:suppressAutoHyphens w:val="0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7223EE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Ing. Zuzana Horčíková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6C8CF" w14:textId="77777777" w:rsidR="000054B6" w:rsidRPr="0046597D" w:rsidRDefault="000054B6" w:rsidP="0046597D">
            <w:pPr>
              <w:widowControl/>
              <w:suppressAutoHyphens w:val="0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A2658C" w14:textId="77777777" w:rsidR="000054B6" w:rsidRPr="0046597D" w:rsidRDefault="000054B6" w:rsidP="0046597D">
            <w:pPr>
              <w:widowControl/>
              <w:suppressAutoHyphens w:val="0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54B6" w:rsidRPr="005C1613" w14:paraId="393B7E16" w14:textId="77777777" w:rsidTr="0046597D">
        <w:trPr>
          <w:trHeight w:val="283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61099" w14:textId="77777777" w:rsidR="000054B6" w:rsidRPr="0046597D" w:rsidRDefault="000054B6" w:rsidP="0046597D">
            <w:pPr>
              <w:widowControl/>
              <w:suppressAutoHyphens w:val="0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Ing. Patrícia Mešťan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7A429" w14:textId="77777777" w:rsidR="000054B6" w:rsidRPr="0046597D" w:rsidRDefault="000054B6" w:rsidP="0046597D">
            <w:pPr>
              <w:widowControl/>
              <w:suppressAutoHyphens w:val="0"/>
              <w:spacing w:after="0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C185EC" w14:textId="77777777" w:rsidR="000054B6" w:rsidRPr="0046597D" w:rsidRDefault="000054B6" w:rsidP="0046597D">
            <w:pPr>
              <w:widowControl/>
              <w:suppressAutoHyphens w:val="0"/>
              <w:spacing w:after="0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54B6" w:rsidRPr="005C1613" w14:paraId="51CC2C0D" w14:textId="77777777" w:rsidTr="0046597D">
        <w:trPr>
          <w:trHeight w:val="283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0D32E" w14:textId="77777777" w:rsidR="000054B6" w:rsidRPr="0046597D" w:rsidRDefault="000054B6" w:rsidP="0046597D">
            <w:pPr>
              <w:widowControl/>
              <w:suppressAutoHyphens w:val="0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46597D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Ing. Tomáš Vašek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2669A" w14:textId="77777777" w:rsidR="000054B6" w:rsidRPr="0046597D" w:rsidRDefault="000054B6" w:rsidP="0046597D">
            <w:pPr>
              <w:widowControl/>
              <w:suppressAutoHyphens w:val="0"/>
              <w:spacing w:after="0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76E216" w14:textId="77777777" w:rsidR="000054B6" w:rsidRPr="0046597D" w:rsidRDefault="000054B6" w:rsidP="0046597D">
            <w:pPr>
              <w:widowControl/>
              <w:suppressAutoHyphens w:val="0"/>
              <w:spacing w:after="0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54B6" w:rsidRPr="005C1613" w14:paraId="6AA0B8FA" w14:textId="77777777" w:rsidTr="0018673D">
        <w:trPr>
          <w:trHeight w:val="113"/>
        </w:trPr>
        <w:tc>
          <w:tcPr>
            <w:tcW w:w="95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C2C232" w14:textId="77777777" w:rsidR="000054B6" w:rsidRPr="008D7D1C" w:rsidRDefault="000054B6" w:rsidP="000054B6">
            <w:pPr>
              <w:widowControl/>
              <w:suppressAutoHyphens w:val="0"/>
              <w:spacing w:line="240" w:lineRule="auto"/>
              <w:rPr>
                <w:rFonts w:eastAsia="Times New Roman" w:cs="Calibri"/>
                <w:color w:val="000000"/>
                <w:sz w:val="10"/>
                <w:szCs w:val="10"/>
              </w:rPr>
            </w:pPr>
          </w:p>
        </w:tc>
      </w:tr>
      <w:tr w:rsidR="000054B6" w:rsidRPr="005C1613" w14:paraId="1D05052E" w14:textId="77777777" w:rsidTr="0018673D">
        <w:trPr>
          <w:trHeight w:val="221"/>
        </w:trPr>
        <w:tc>
          <w:tcPr>
            <w:tcW w:w="957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000000" w:fill="FAC090"/>
            <w:noWrap/>
            <w:vAlign w:val="center"/>
            <w:hideMark/>
          </w:tcPr>
          <w:p w14:paraId="32E52D3B" w14:textId="77777777" w:rsidR="000054B6" w:rsidRPr="005C1613" w:rsidRDefault="000054B6" w:rsidP="000054B6">
            <w:pPr>
              <w:widowControl/>
              <w:suppressAutoHyphens w:val="0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5C1613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Zverejnenie objednávky</w:t>
            </w:r>
          </w:p>
        </w:tc>
      </w:tr>
      <w:tr w:rsidR="000054B6" w:rsidRPr="005C1613" w14:paraId="36B9D12E" w14:textId="77777777" w:rsidTr="0018673D">
        <w:trPr>
          <w:trHeight w:val="300"/>
        </w:trPr>
        <w:tc>
          <w:tcPr>
            <w:tcW w:w="32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479E5" w14:textId="77777777" w:rsidR="000054B6" w:rsidRPr="001D77A6" w:rsidRDefault="000054B6" w:rsidP="000054B6">
            <w:pPr>
              <w:widowControl/>
              <w:suppressAutoHyphens w:val="0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1D77A6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Dátum zverejnenia</w:t>
            </w:r>
          </w:p>
        </w:tc>
        <w:tc>
          <w:tcPr>
            <w:tcW w:w="6307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E52B46" w14:textId="77777777" w:rsidR="000054B6" w:rsidRPr="005C1613" w:rsidRDefault="000054B6" w:rsidP="000054B6">
            <w:pPr>
              <w:widowControl/>
              <w:suppressAutoHyphens w:val="0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</w:tbl>
    <w:p w14:paraId="119AA6C2" w14:textId="77777777" w:rsidR="008D7D1C" w:rsidRDefault="008D7D1C" w:rsidP="005C1613">
      <w:pPr>
        <w:rPr>
          <w:rFonts w:cs="Calibri"/>
          <w:bCs/>
          <w:sz w:val="16"/>
          <w:szCs w:val="16"/>
          <w:u w:val="single"/>
        </w:rPr>
      </w:pPr>
    </w:p>
    <w:p w14:paraId="74FC1A2B" w14:textId="77777777" w:rsidR="005C1613" w:rsidRPr="005C1613" w:rsidRDefault="005C1613" w:rsidP="005C1613">
      <w:pPr>
        <w:rPr>
          <w:rFonts w:cs="Calibri"/>
          <w:bCs/>
          <w:sz w:val="16"/>
          <w:szCs w:val="16"/>
          <w:u w:val="single"/>
        </w:rPr>
      </w:pPr>
      <w:r w:rsidRPr="005C1613">
        <w:rPr>
          <w:rFonts w:cs="Calibri"/>
          <w:bCs/>
          <w:sz w:val="16"/>
          <w:szCs w:val="16"/>
          <w:u w:val="single"/>
        </w:rPr>
        <w:t>NA FAKTÚRE UVÁDZAJTE:</w:t>
      </w:r>
    </w:p>
    <w:p w14:paraId="0684DE95" w14:textId="77777777" w:rsidR="005C1613" w:rsidRPr="005C1613" w:rsidRDefault="005C1613" w:rsidP="005C1613">
      <w:pPr>
        <w:rPr>
          <w:rFonts w:cs="Calibri"/>
          <w:bCs/>
          <w:sz w:val="16"/>
          <w:szCs w:val="16"/>
        </w:rPr>
      </w:pPr>
      <w:r w:rsidRPr="005C1613">
        <w:rPr>
          <w:rFonts w:cs="Calibri"/>
          <w:bCs/>
          <w:sz w:val="16"/>
          <w:szCs w:val="16"/>
        </w:rPr>
        <w:t>- číslo objednávky kvôli identifikácii Vašej faktúry</w:t>
      </w:r>
    </w:p>
    <w:p w14:paraId="325BB074" w14:textId="77777777" w:rsidR="00613A90" w:rsidRPr="005C1613" w:rsidRDefault="005C1613" w:rsidP="005C1613">
      <w:r w:rsidRPr="005C1613">
        <w:rPr>
          <w:rFonts w:cs="Calibri"/>
          <w:bCs/>
          <w:sz w:val="16"/>
          <w:szCs w:val="16"/>
        </w:rPr>
        <w:t>- číslo registrácie podľa Zákona č.500/2001 Z.z. ("Podnikatelia zapísaní v obchodnom registri</w:t>
      </w:r>
      <w:r>
        <w:rPr>
          <w:rFonts w:cs="Calibri"/>
          <w:bCs/>
          <w:sz w:val="16"/>
          <w:szCs w:val="16"/>
        </w:rPr>
        <w:t xml:space="preserve"> </w:t>
      </w:r>
      <w:r w:rsidRPr="005C1613">
        <w:rPr>
          <w:rFonts w:cs="Calibri"/>
          <w:bCs/>
          <w:sz w:val="16"/>
          <w:szCs w:val="16"/>
        </w:rPr>
        <w:t>alebo v inej evidencii podnikateľov uvádzajúcej označenie registra, ktorý podnikateľa zapísal, a číslo zápisu.").</w:t>
      </w:r>
    </w:p>
    <w:sectPr w:rsidR="00613A90" w:rsidRPr="005C1613" w:rsidSect="005C1613">
      <w:headerReference w:type="default" r:id="rId10"/>
      <w:footerReference w:type="default" r:id="rId11"/>
      <w:footnotePr>
        <w:pos w:val="beneathText"/>
      </w:footnotePr>
      <w:pgSz w:w="11905" w:h="16837"/>
      <w:pgMar w:top="1985" w:right="990" w:bottom="1560" w:left="1560" w:header="708" w:footer="95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D2300D" w14:textId="77777777" w:rsidR="00C6335D" w:rsidRDefault="00C6335D" w:rsidP="006C5019">
      <w:r>
        <w:separator/>
      </w:r>
    </w:p>
  </w:endnote>
  <w:endnote w:type="continuationSeparator" w:id="0">
    <w:p w14:paraId="294743B0" w14:textId="77777777" w:rsidR="00C6335D" w:rsidRDefault="00C6335D" w:rsidP="006C5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5CA9CA" w14:textId="1400E1CD" w:rsidR="001D77A6" w:rsidRPr="00EC33ED" w:rsidRDefault="00B5258E" w:rsidP="001D77A6">
    <w:pPr>
      <w:pStyle w:val="Pta"/>
      <w:tabs>
        <w:tab w:val="clear" w:pos="9072"/>
        <w:tab w:val="right" w:pos="9639"/>
      </w:tabs>
      <w:ind w:right="-284"/>
      <w:rPr>
        <w:sz w:val="18"/>
      </w:rPr>
    </w:pPr>
    <w:r>
      <w:rPr>
        <w:noProof/>
        <w:sz w:val="18"/>
      </w:rPr>
      <w:drawing>
        <wp:anchor distT="0" distB="0" distL="114300" distR="114300" simplePos="0" relativeHeight="251659264" behindDoc="1" locked="0" layoutInCell="1" allowOverlap="1" wp14:anchorId="00E33AA3" wp14:editId="0E02BAF6">
          <wp:simplePos x="0" y="0"/>
          <wp:positionH relativeFrom="page">
            <wp:align>right</wp:align>
          </wp:positionH>
          <wp:positionV relativeFrom="paragraph">
            <wp:posOffset>-1343025</wp:posOffset>
          </wp:positionV>
          <wp:extent cx="7557403" cy="2880461"/>
          <wp:effectExtent l="0" t="0" r="5715" b="0"/>
          <wp:wrapNone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o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403" cy="28804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77A6" w:rsidRPr="00EC33ED">
      <w:rPr>
        <w:sz w:val="18"/>
      </w:rPr>
      <w:tab/>
    </w:r>
    <w:r w:rsidR="001D77A6" w:rsidRPr="00EC33ED">
      <w:rPr>
        <w:sz w:val="18"/>
      </w:rPr>
      <w:tab/>
    </w:r>
    <w:r w:rsidR="001D77A6">
      <w:rPr>
        <w:sz w:val="18"/>
      </w:rPr>
      <w:t xml:space="preserve">Strana: </w:t>
    </w:r>
    <w:r w:rsidR="001D77A6" w:rsidRPr="00F80B6A">
      <w:rPr>
        <w:sz w:val="18"/>
      </w:rPr>
      <w:fldChar w:fldCharType="begin"/>
    </w:r>
    <w:r w:rsidR="001D77A6" w:rsidRPr="00F80B6A">
      <w:rPr>
        <w:sz w:val="18"/>
      </w:rPr>
      <w:instrText>PAGE   \* MERGEFORMAT</w:instrText>
    </w:r>
    <w:r w:rsidR="001D77A6" w:rsidRPr="00F80B6A">
      <w:rPr>
        <w:sz w:val="18"/>
      </w:rPr>
      <w:fldChar w:fldCharType="separate"/>
    </w:r>
    <w:r w:rsidR="001D77A6">
      <w:rPr>
        <w:sz w:val="18"/>
      </w:rPr>
      <w:t>1</w:t>
    </w:r>
    <w:r w:rsidR="001D77A6" w:rsidRPr="00F80B6A">
      <w:rPr>
        <w:sz w:val="18"/>
      </w:rPr>
      <w:fldChar w:fldCharType="end"/>
    </w:r>
    <w:r w:rsidR="001D77A6">
      <w:rPr>
        <w:sz w:val="18"/>
      </w:rPr>
      <w:t xml:space="preserve"> z</w:t>
    </w:r>
    <w:r w:rsidR="001D77A6" w:rsidRPr="00EC33ED">
      <w:rPr>
        <w:sz w:val="18"/>
      </w:rPr>
      <w:t xml:space="preserve"> </w:t>
    </w:r>
    <w:r w:rsidR="001D77A6" w:rsidRPr="00EC33ED">
      <w:rPr>
        <w:sz w:val="18"/>
      </w:rPr>
      <w:fldChar w:fldCharType="begin"/>
    </w:r>
    <w:r w:rsidR="001D77A6" w:rsidRPr="00EC33ED">
      <w:rPr>
        <w:sz w:val="18"/>
      </w:rPr>
      <w:instrText xml:space="preserve"> NUMPAGES   \* MERGEFORMAT </w:instrText>
    </w:r>
    <w:r w:rsidR="001D77A6" w:rsidRPr="00EC33ED">
      <w:rPr>
        <w:sz w:val="18"/>
      </w:rPr>
      <w:fldChar w:fldCharType="separate"/>
    </w:r>
    <w:r w:rsidR="001D77A6">
      <w:rPr>
        <w:sz w:val="18"/>
      </w:rPr>
      <w:t>1</w:t>
    </w:r>
    <w:r w:rsidR="001D77A6" w:rsidRPr="00EC33ED">
      <w:rPr>
        <w:sz w:val="18"/>
      </w:rPr>
      <w:fldChar w:fldCharType="end"/>
    </w:r>
  </w:p>
  <w:p w14:paraId="44EA9741" w14:textId="77777777" w:rsidR="001D77A6" w:rsidRPr="00EC33ED" w:rsidRDefault="001D77A6" w:rsidP="001D77A6">
    <w:pPr>
      <w:pStyle w:val="Pta"/>
      <w:tabs>
        <w:tab w:val="clear" w:pos="4536"/>
        <w:tab w:val="clear" w:pos="9072"/>
        <w:tab w:val="left" w:pos="7920"/>
      </w:tabs>
      <w:rPr>
        <w:sz w:val="20"/>
      </w:rPr>
    </w:pPr>
  </w:p>
  <w:p w14:paraId="76B96F9A" w14:textId="77777777" w:rsidR="001D77A6" w:rsidRPr="00EC33ED" w:rsidRDefault="001D77A6" w:rsidP="001D77A6">
    <w:pPr>
      <w:pStyle w:val="Pta"/>
      <w:rPr>
        <w:sz w:val="20"/>
      </w:rPr>
    </w:pPr>
  </w:p>
  <w:p w14:paraId="42FB62BA" w14:textId="77777777" w:rsidR="001D77A6" w:rsidRPr="00EC33ED" w:rsidRDefault="001D77A6" w:rsidP="001D77A6">
    <w:pPr>
      <w:pStyle w:val="Pta"/>
      <w:rPr>
        <w:sz w:val="20"/>
      </w:rPr>
    </w:pPr>
  </w:p>
  <w:p w14:paraId="4107561B" w14:textId="77777777" w:rsidR="004C49BB" w:rsidRPr="00EC33ED" w:rsidRDefault="004C49BB" w:rsidP="006C5019">
    <w:pPr>
      <w:pStyle w:val="Pta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3F85E9" w14:textId="77777777" w:rsidR="00C6335D" w:rsidRDefault="00C6335D" w:rsidP="006C5019">
      <w:r>
        <w:separator/>
      </w:r>
    </w:p>
  </w:footnote>
  <w:footnote w:type="continuationSeparator" w:id="0">
    <w:p w14:paraId="22601635" w14:textId="77777777" w:rsidR="00C6335D" w:rsidRDefault="00C6335D" w:rsidP="006C50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86CD5" w14:textId="2FDFE300" w:rsidR="00062776" w:rsidRPr="005C1613" w:rsidRDefault="00651002" w:rsidP="006C5019">
    <w:pPr>
      <w:rPr>
        <w:b/>
      </w:rPr>
    </w:pPr>
    <w:r w:rsidRPr="005C1613">
      <w:rPr>
        <w:b/>
        <w:noProof/>
      </w:rPr>
      <w:drawing>
        <wp:anchor distT="0" distB="0" distL="114300" distR="114300" simplePos="0" relativeHeight="251657216" behindDoc="1" locked="0" layoutInCell="1" allowOverlap="1" wp14:anchorId="76C22BF3" wp14:editId="121CEFB5">
          <wp:simplePos x="0" y="0"/>
          <wp:positionH relativeFrom="column">
            <wp:posOffset>-1012190</wp:posOffset>
          </wp:positionH>
          <wp:positionV relativeFrom="paragraph">
            <wp:posOffset>-467360</wp:posOffset>
          </wp:positionV>
          <wp:extent cx="7579360" cy="1513840"/>
          <wp:effectExtent l="19050" t="0" r="2540" b="0"/>
          <wp:wrapNone/>
          <wp:docPr id="35" name="Obrázok 35" descr="bid_hpdoc_u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id_hpdoc_u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9360" cy="1513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E6493">
      <w:rPr>
        <w:b/>
      </w:rPr>
      <w:t xml:space="preserve">OBJEDNÁVKA č. </w:t>
    </w:r>
    <w:r w:rsidR="00EF125B">
      <w:rPr>
        <w:b/>
      </w:rPr>
      <w:t>13</w:t>
    </w:r>
    <w:r w:rsidR="00705B5F">
      <w:rPr>
        <w:b/>
      </w:rPr>
      <w:t>/</w:t>
    </w:r>
    <w:r w:rsidR="005C1613" w:rsidRPr="005C1613">
      <w:rPr>
        <w:b/>
      </w:rPr>
      <w:t>20</w:t>
    </w:r>
    <w:r w:rsidR="002B0807">
      <w:rPr>
        <w:b/>
      </w:rPr>
      <w:t>2</w:t>
    </w:r>
    <w:r w:rsidR="00EF125B">
      <w:rPr>
        <w:b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3F9"/>
    <w:rsid w:val="000054B6"/>
    <w:rsid w:val="000418A4"/>
    <w:rsid w:val="00044033"/>
    <w:rsid w:val="00062776"/>
    <w:rsid w:val="00085668"/>
    <w:rsid w:val="00087213"/>
    <w:rsid w:val="00096F0F"/>
    <w:rsid w:val="0009755D"/>
    <w:rsid w:val="0009798E"/>
    <w:rsid w:val="000B03CA"/>
    <w:rsid w:val="000D7F01"/>
    <w:rsid w:val="000E2598"/>
    <w:rsid w:val="000E5B1E"/>
    <w:rsid w:val="000F3836"/>
    <w:rsid w:val="001023F9"/>
    <w:rsid w:val="00126090"/>
    <w:rsid w:val="00131DCF"/>
    <w:rsid w:val="00147F54"/>
    <w:rsid w:val="00153ADF"/>
    <w:rsid w:val="001607EA"/>
    <w:rsid w:val="00174E12"/>
    <w:rsid w:val="00174F5C"/>
    <w:rsid w:val="001768F6"/>
    <w:rsid w:val="0018673D"/>
    <w:rsid w:val="00196B4A"/>
    <w:rsid w:val="001B1503"/>
    <w:rsid w:val="001B388E"/>
    <w:rsid w:val="001B45E8"/>
    <w:rsid w:val="001D77A6"/>
    <w:rsid w:val="0020131B"/>
    <w:rsid w:val="00220061"/>
    <w:rsid w:val="00227EAC"/>
    <w:rsid w:val="00234BEF"/>
    <w:rsid w:val="00246BA1"/>
    <w:rsid w:val="00247BE2"/>
    <w:rsid w:val="00266423"/>
    <w:rsid w:val="00272691"/>
    <w:rsid w:val="00281661"/>
    <w:rsid w:val="002B0807"/>
    <w:rsid w:val="00300025"/>
    <w:rsid w:val="003130EC"/>
    <w:rsid w:val="00321359"/>
    <w:rsid w:val="00353AFE"/>
    <w:rsid w:val="00357101"/>
    <w:rsid w:val="00366986"/>
    <w:rsid w:val="003922C2"/>
    <w:rsid w:val="0039561C"/>
    <w:rsid w:val="003A47E9"/>
    <w:rsid w:val="003A5D62"/>
    <w:rsid w:val="003B344D"/>
    <w:rsid w:val="003C10B8"/>
    <w:rsid w:val="003C3F8C"/>
    <w:rsid w:val="004340B9"/>
    <w:rsid w:val="004352AB"/>
    <w:rsid w:val="00436B9C"/>
    <w:rsid w:val="00447332"/>
    <w:rsid w:val="0045343C"/>
    <w:rsid w:val="0046597D"/>
    <w:rsid w:val="00473602"/>
    <w:rsid w:val="00496B28"/>
    <w:rsid w:val="004B4A30"/>
    <w:rsid w:val="004B4DAD"/>
    <w:rsid w:val="004C49BB"/>
    <w:rsid w:val="004C6C0B"/>
    <w:rsid w:val="004C7F1C"/>
    <w:rsid w:val="004D40C2"/>
    <w:rsid w:val="004D456F"/>
    <w:rsid w:val="004E17EB"/>
    <w:rsid w:val="004E7881"/>
    <w:rsid w:val="004F1085"/>
    <w:rsid w:val="00510D62"/>
    <w:rsid w:val="00514495"/>
    <w:rsid w:val="005215AB"/>
    <w:rsid w:val="00540F0B"/>
    <w:rsid w:val="00545A1C"/>
    <w:rsid w:val="00555C85"/>
    <w:rsid w:val="005601FE"/>
    <w:rsid w:val="005638FE"/>
    <w:rsid w:val="00591AD9"/>
    <w:rsid w:val="005B4F98"/>
    <w:rsid w:val="005C1613"/>
    <w:rsid w:val="005C50A7"/>
    <w:rsid w:val="005C5FD4"/>
    <w:rsid w:val="005D3FAF"/>
    <w:rsid w:val="005E67B2"/>
    <w:rsid w:val="006056B7"/>
    <w:rsid w:val="0061255B"/>
    <w:rsid w:val="00613A90"/>
    <w:rsid w:val="00624C4F"/>
    <w:rsid w:val="00631F30"/>
    <w:rsid w:val="0064134E"/>
    <w:rsid w:val="00651002"/>
    <w:rsid w:val="00672C2D"/>
    <w:rsid w:val="006752AD"/>
    <w:rsid w:val="00687EB2"/>
    <w:rsid w:val="006A759F"/>
    <w:rsid w:val="006C2422"/>
    <w:rsid w:val="006C5019"/>
    <w:rsid w:val="006F19C6"/>
    <w:rsid w:val="00701F3A"/>
    <w:rsid w:val="00704C9B"/>
    <w:rsid w:val="00705B5F"/>
    <w:rsid w:val="007223EE"/>
    <w:rsid w:val="00752890"/>
    <w:rsid w:val="00770827"/>
    <w:rsid w:val="007802E1"/>
    <w:rsid w:val="00785129"/>
    <w:rsid w:val="007869F0"/>
    <w:rsid w:val="00787BA0"/>
    <w:rsid w:val="007A707B"/>
    <w:rsid w:val="007C31FD"/>
    <w:rsid w:val="007F048A"/>
    <w:rsid w:val="007F1531"/>
    <w:rsid w:val="007F182D"/>
    <w:rsid w:val="007F34EF"/>
    <w:rsid w:val="007F6D77"/>
    <w:rsid w:val="008009FE"/>
    <w:rsid w:val="00802385"/>
    <w:rsid w:val="00823ADF"/>
    <w:rsid w:val="0083099A"/>
    <w:rsid w:val="0083237A"/>
    <w:rsid w:val="00857382"/>
    <w:rsid w:val="008B192F"/>
    <w:rsid w:val="008B2B70"/>
    <w:rsid w:val="008D7D1C"/>
    <w:rsid w:val="00931AA6"/>
    <w:rsid w:val="009569E9"/>
    <w:rsid w:val="00965161"/>
    <w:rsid w:val="00975862"/>
    <w:rsid w:val="00983A2A"/>
    <w:rsid w:val="00990602"/>
    <w:rsid w:val="009A2551"/>
    <w:rsid w:val="009B3E14"/>
    <w:rsid w:val="009F0578"/>
    <w:rsid w:val="009F5802"/>
    <w:rsid w:val="009F73D3"/>
    <w:rsid w:val="00A403AE"/>
    <w:rsid w:val="00A404F6"/>
    <w:rsid w:val="00A456E6"/>
    <w:rsid w:val="00A459FF"/>
    <w:rsid w:val="00A55667"/>
    <w:rsid w:val="00A67DD4"/>
    <w:rsid w:val="00A96F0B"/>
    <w:rsid w:val="00AB29CA"/>
    <w:rsid w:val="00AB7553"/>
    <w:rsid w:val="00AE6493"/>
    <w:rsid w:val="00AF150A"/>
    <w:rsid w:val="00AF1F83"/>
    <w:rsid w:val="00B07053"/>
    <w:rsid w:val="00B11511"/>
    <w:rsid w:val="00B14E28"/>
    <w:rsid w:val="00B262EB"/>
    <w:rsid w:val="00B31741"/>
    <w:rsid w:val="00B327E7"/>
    <w:rsid w:val="00B32912"/>
    <w:rsid w:val="00B35170"/>
    <w:rsid w:val="00B37474"/>
    <w:rsid w:val="00B40440"/>
    <w:rsid w:val="00B432EC"/>
    <w:rsid w:val="00B5258E"/>
    <w:rsid w:val="00B531B1"/>
    <w:rsid w:val="00B6106E"/>
    <w:rsid w:val="00B64C49"/>
    <w:rsid w:val="00B7183D"/>
    <w:rsid w:val="00B75AD4"/>
    <w:rsid w:val="00B85B67"/>
    <w:rsid w:val="00B91695"/>
    <w:rsid w:val="00B92A56"/>
    <w:rsid w:val="00BB1606"/>
    <w:rsid w:val="00BD2291"/>
    <w:rsid w:val="00BE6C73"/>
    <w:rsid w:val="00BE7E0A"/>
    <w:rsid w:val="00C06009"/>
    <w:rsid w:val="00C25340"/>
    <w:rsid w:val="00C31BB5"/>
    <w:rsid w:val="00C4705B"/>
    <w:rsid w:val="00C6335D"/>
    <w:rsid w:val="00C825DD"/>
    <w:rsid w:val="00C83B21"/>
    <w:rsid w:val="00C86030"/>
    <w:rsid w:val="00C907C4"/>
    <w:rsid w:val="00CE2074"/>
    <w:rsid w:val="00CE5824"/>
    <w:rsid w:val="00CF340C"/>
    <w:rsid w:val="00D15F62"/>
    <w:rsid w:val="00D26F92"/>
    <w:rsid w:val="00D33C09"/>
    <w:rsid w:val="00D35454"/>
    <w:rsid w:val="00D41DD9"/>
    <w:rsid w:val="00D46103"/>
    <w:rsid w:val="00D62FBF"/>
    <w:rsid w:val="00DA0508"/>
    <w:rsid w:val="00DA29E2"/>
    <w:rsid w:val="00DC3648"/>
    <w:rsid w:val="00DE1AF2"/>
    <w:rsid w:val="00E06F45"/>
    <w:rsid w:val="00E13CC9"/>
    <w:rsid w:val="00E15797"/>
    <w:rsid w:val="00E1781D"/>
    <w:rsid w:val="00E22373"/>
    <w:rsid w:val="00E53161"/>
    <w:rsid w:val="00E63F49"/>
    <w:rsid w:val="00E66A5B"/>
    <w:rsid w:val="00E84924"/>
    <w:rsid w:val="00EA56AB"/>
    <w:rsid w:val="00EA7361"/>
    <w:rsid w:val="00EB08D3"/>
    <w:rsid w:val="00EB275F"/>
    <w:rsid w:val="00EC33ED"/>
    <w:rsid w:val="00EC3471"/>
    <w:rsid w:val="00EE08BC"/>
    <w:rsid w:val="00EE103E"/>
    <w:rsid w:val="00EF125B"/>
    <w:rsid w:val="00EF1DED"/>
    <w:rsid w:val="00EF619A"/>
    <w:rsid w:val="00F0603C"/>
    <w:rsid w:val="00F151AA"/>
    <w:rsid w:val="00F30CBB"/>
    <w:rsid w:val="00F579D4"/>
    <w:rsid w:val="00F84070"/>
    <w:rsid w:val="00F85820"/>
    <w:rsid w:val="00F967CF"/>
    <w:rsid w:val="00FA6A59"/>
    <w:rsid w:val="00FB6E6C"/>
    <w:rsid w:val="00FC0397"/>
    <w:rsid w:val="00FC05E8"/>
    <w:rsid w:val="00FD40F4"/>
    <w:rsid w:val="00FE07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EA3221"/>
  <w15:docId w15:val="{BA674916-DD79-42B4-BAD8-3481C0587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613A90"/>
    <w:pPr>
      <w:widowControl w:val="0"/>
      <w:suppressAutoHyphens/>
      <w:autoSpaceDE w:val="0"/>
      <w:autoSpaceDN w:val="0"/>
      <w:adjustRightInd w:val="0"/>
      <w:spacing w:after="120" w:line="276" w:lineRule="auto"/>
      <w:contextualSpacing/>
      <w:jc w:val="both"/>
    </w:pPr>
    <w:rPr>
      <w:rFonts w:ascii="Myriad Pro" w:eastAsia="Lucida Sans Unicode" w:hAnsi="Myriad Pro" w:cs="Arial"/>
      <w:sz w:val="22"/>
      <w:szCs w:val="22"/>
    </w:rPr>
  </w:style>
  <w:style w:type="paragraph" w:styleId="Nadpis1">
    <w:name w:val="heading 1"/>
    <w:basedOn w:val="Normlny"/>
    <w:next w:val="Normlny"/>
    <w:link w:val="Nadpis1Char"/>
    <w:rsid w:val="007A70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A456E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613A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613A90"/>
    <w:rPr>
      <w:rFonts w:ascii="Myriad Pro" w:eastAsia="Lucida Sans Unicode" w:hAnsi="Myriad Pro" w:cs="Arial"/>
      <w:sz w:val="22"/>
      <w:szCs w:val="22"/>
    </w:rPr>
  </w:style>
  <w:style w:type="paragraph" w:customStyle="1" w:styleId="PodpisGR">
    <w:name w:val="PodpisGR"/>
    <w:basedOn w:val="Normlny"/>
    <w:qFormat/>
    <w:rsid w:val="006C5019"/>
    <w:pPr>
      <w:tabs>
        <w:tab w:val="center" w:pos="7031"/>
      </w:tabs>
    </w:pPr>
  </w:style>
  <w:style w:type="paragraph" w:styleId="Pta">
    <w:name w:val="footer"/>
    <w:basedOn w:val="Normlny"/>
    <w:rsid w:val="00E06F4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semiHidden/>
    <w:rsid w:val="004C49BB"/>
    <w:rPr>
      <w:rFonts w:ascii="Tahoma" w:hAnsi="Tahoma" w:cs="Tahoma"/>
      <w:sz w:val="16"/>
      <w:szCs w:val="16"/>
    </w:rPr>
  </w:style>
  <w:style w:type="character" w:styleId="Vrazn">
    <w:name w:val="Strong"/>
    <w:basedOn w:val="Predvolenpsmoodseku"/>
    <w:uiPriority w:val="22"/>
    <w:qFormat/>
    <w:rsid w:val="00802385"/>
    <w:rPr>
      <w:rFonts w:ascii="Myriad Pro" w:hAnsi="Myriad Pro"/>
      <w:b/>
      <w:bCs/>
      <w:sz w:val="24"/>
    </w:rPr>
  </w:style>
  <w:style w:type="paragraph" w:customStyle="1" w:styleId="Adresa">
    <w:name w:val="Adresa"/>
    <w:basedOn w:val="Normlny"/>
    <w:qFormat/>
    <w:rsid w:val="006C5019"/>
  </w:style>
  <w:style w:type="paragraph" w:customStyle="1" w:styleId="Vlist">
    <w:name w:val="Váš list...."/>
    <w:basedOn w:val="Normlny"/>
    <w:rsid w:val="00CE2074"/>
    <w:pPr>
      <w:tabs>
        <w:tab w:val="left" w:pos="2835"/>
        <w:tab w:val="left" w:pos="5103"/>
        <w:tab w:val="right" w:pos="9639"/>
      </w:tabs>
      <w:spacing w:before="840"/>
      <w:ind w:right="-709"/>
    </w:pPr>
    <w:rPr>
      <w:rFonts w:eastAsia="Times New Roman" w:cs="Times New Roman"/>
      <w:sz w:val="18"/>
      <w:szCs w:val="20"/>
    </w:rPr>
  </w:style>
  <w:style w:type="character" w:customStyle="1" w:styleId="Nadpis1Char">
    <w:name w:val="Nadpis 1 Char"/>
    <w:basedOn w:val="Predvolenpsmoodseku"/>
    <w:link w:val="Nadpis1"/>
    <w:rsid w:val="007A70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Odkaznakomentr">
    <w:name w:val="annotation reference"/>
    <w:basedOn w:val="Predvolenpsmoodseku"/>
    <w:semiHidden/>
    <w:unhideWhenUsed/>
    <w:rsid w:val="00965161"/>
    <w:rPr>
      <w:sz w:val="16"/>
      <w:szCs w:val="16"/>
    </w:rPr>
  </w:style>
  <w:style w:type="paragraph" w:styleId="Textkomentra">
    <w:name w:val="annotation text"/>
    <w:basedOn w:val="Normlny"/>
    <w:link w:val="TextkomentraChar"/>
    <w:unhideWhenUsed/>
    <w:rsid w:val="0096516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965161"/>
    <w:rPr>
      <w:rFonts w:ascii="Myriad Pro" w:eastAsia="Lucida Sans Unicode" w:hAnsi="Myriad Pro" w:cs="Arial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96516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semiHidden/>
    <w:rsid w:val="00965161"/>
    <w:rPr>
      <w:rFonts w:ascii="Myriad Pro" w:eastAsia="Lucida Sans Unicode" w:hAnsi="Myriad Pro" w:cs="Arial"/>
      <w:b/>
      <w:bCs/>
    </w:rPr>
  </w:style>
  <w:style w:type="paragraph" w:customStyle="1" w:styleId="Vec">
    <w:name w:val="Vec"/>
    <w:basedOn w:val="Normlny"/>
    <w:qFormat/>
    <w:rsid w:val="006C5019"/>
    <w:pPr>
      <w:spacing w:before="720"/>
    </w:pPr>
    <w:rPr>
      <w:b/>
      <w:sz w:val="24"/>
    </w:rPr>
  </w:style>
  <w:style w:type="paragraph" w:customStyle="1" w:styleId="Prlohy">
    <w:name w:val="Prílohy"/>
    <w:basedOn w:val="Normlny"/>
    <w:qFormat/>
    <w:rsid w:val="00613A90"/>
    <w:rPr>
      <w:u w:val="single"/>
    </w:rPr>
  </w:style>
  <w:style w:type="character" w:customStyle="1" w:styleId="ra">
    <w:name w:val="ra"/>
    <w:rsid w:val="005C1613"/>
    <w:rPr>
      <w:rFonts w:ascii="Times New Roman" w:hAnsi="Times New Roman" w:cs="Times New Roman" w:hint="default"/>
    </w:rPr>
  </w:style>
  <w:style w:type="paragraph" w:customStyle="1" w:styleId="a">
    <w:uiPriority w:val="22"/>
    <w:qFormat/>
    <w:rsid w:val="005C1613"/>
    <w:pPr>
      <w:widowControl w:val="0"/>
      <w:suppressAutoHyphens/>
      <w:autoSpaceDE w:val="0"/>
      <w:autoSpaceDN w:val="0"/>
      <w:adjustRightInd w:val="0"/>
      <w:spacing w:after="120" w:line="276" w:lineRule="auto"/>
      <w:contextualSpacing/>
      <w:jc w:val="both"/>
    </w:pPr>
    <w:rPr>
      <w:rFonts w:ascii="Myriad Pro" w:eastAsia="Lucida Sans Unicode" w:hAnsi="Myriad Pro" w:cs="Arial"/>
      <w:sz w:val="22"/>
      <w:szCs w:val="22"/>
    </w:rPr>
  </w:style>
  <w:style w:type="paragraph" w:styleId="Obyajntext">
    <w:name w:val="Plain Text"/>
    <w:basedOn w:val="Normlny"/>
    <w:link w:val="ObyajntextChar"/>
    <w:uiPriority w:val="99"/>
    <w:unhideWhenUsed/>
    <w:rsid w:val="005C1613"/>
    <w:pPr>
      <w:widowControl/>
      <w:suppressAutoHyphens w:val="0"/>
      <w:autoSpaceDE/>
      <w:autoSpaceDN/>
      <w:adjustRightInd/>
      <w:spacing w:after="0" w:line="240" w:lineRule="auto"/>
      <w:contextualSpacing w:val="0"/>
      <w:jc w:val="left"/>
    </w:pPr>
    <w:rPr>
      <w:rFonts w:ascii="Consolas" w:eastAsia="Calibri" w:hAnsi="Consolas" w:cs="Times New Roman"/>
      <w:sz w:val="21"/>
      <w:szCs w:val="21"/>
      <w:lang w:val="x-none"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5C1613"/>
    <w:rPr>
      <w:rFonts w:ascii="Consolas" w:eastAsia="Calibri" w:hAnsi="Consolas"/>
      <w:sz w:val="21"/>
      <w:szCs w:val="21"/>
      <w:lang w:val="x-none" w:eastAsia="en-US"/>
    </w:rPr>
  </w:style>
  <w:style w:type="character" w:styleId="Hypertextovprepojenie">
    <w:name w:val="Hyperlink"/>
    <w:basedOn w:val="Predvolenpsmoodseku"/>
    <w:uiPriority w:val="99"/>
    <w:semiHidden/>
    <w:unhideWhenUsed/>
    <w:rsid w:val="00153ADF"/>
    <w:rPr>
      <w:color w:val="0000FF"/>
      <w:u w:val="single"/>
    </w:rPr>
  </w:style>
  <w:style w:type="character" w:customStyle="1" w:styleId="Nadpis2Char">
    <w:name w:val="Nadpis 2 Char"/>
    <w:basedOn w:val="Predvolenpsmoodseku"/>
    <w:link w:val="Nadpis2"/>
    <w:semiHidden/>
    <w:rsid w:val="00A456E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5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03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TTNE~1\AppData\Local\Temp\Objedn&#225;vka_2017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912b77-9813-4c97-87d6-1db7863084ba" xsi:nil="true"/>
    <lcf76f155ced4ddcb4097134ff3c332f xmlns="6426c35e-7eee-428f-a7bd-03ec9ee31bc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A8CAA4FEEE3741AF9015A7FB80C9C7" ma:contentTypeVersion="15" ma:contentTypeDescription="Umožňuje vytvoriť nový dokument." ma:contentTypeScope="" ma:versionID="34a9c9c446aa3f396af6b730c9114f83">
  <xsd:schema xmlns:xsd="http://www.w3.org/2001/XMLSchema" xmlns:xs="http://www.w3.org/2001/XMLSchema" xmlns:p="http://schemas.microsoft.com/office/2006/metadata/properties" xmlns:ns2="6426c35e-7eee-428f-a7bd-03ec9ee31bce" xmlns:ns3="96912b77-9813-4c97-87d6-1db7863084ba" targetNamespace="http://schemas.microsoft.com/office/2006/metadata/properties" ma:root="true" ma:fieldsID="96248f16d0295faf0ba5cb8fdc7f354e" ns2:_="" ns3:_="">
    <xsd:import namespace="6426c35e-7eee-428f-a7bd-03ec9ee31bce"/>
    <xsd:import namespace="96912b77-9813-4c97-87d6-1db7863084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26c35e-7eee-428f-a7bd-03ec9ee31b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a" ma:readOnly="false" ma:fieldId="{5cf76f15-5ced-4ddc-b409-7134ff3c332f}" ma:taxonomyMulti="true" ma:sspId="8be35fc4-1fac-4c17-9683-382bf80daf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912b77-9813-4c97-87d6-1db7863084b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Stĺpec taxonomického záznamu všetkých položiek" ma:hidden="true" ma:list="{c8de024b-e8a6-4380-8946-58eb76b3cdcf}" ma:internalName="TaxCatchAll" ma:showField="CatchAllData" ma:web="96912b77-9813-4c97-87d6-1db7863084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D3F670-AA94-4130-8CF8-93FAB4CD59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792FB0B-22EA-4ADA-BCB5-BCC3CF1A85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E24116F-752B-43C5-8956-50054F2A22EB}"/>
</file>

<file path=customXml/itemProps4.xml><?xml version="1.0" encoding="utf-8"?>
<ds:datastoreItem xmlns:ds="http://schemas.openxmlformats.org/officeDocument/2006/customXml" ds:itemID="{26312044-A546-408B-B603-A456D217FA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Objednávka_2017.dotx</Template>
  <TotalTime>5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bittnerova</dc:creator>
  <cp:lastModifiedBy>Peter Sliačan</cp:lastModifiedBy>
  <cp:revision>7</cp:revision>
  <cp:lastPrinted>2023-06-01T08:16:00Z</cp:lastPrinted>
  <dcterms:created xsi:type="dcterms:W3CDTF">2025-03-07T10:08:00Z</dcterms:created>
  <dcterms:modified xsi:type="dcterms:W3CDTF">2025-03-07T10:13:00Z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0x010100C9A8CAA4FEEE3741AF9015A7FB80C9C7</vt:lpwstr>
  </property>
</Properties>
</file>